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4762B3">
      <w:r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wgtgIAALs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7340600</wp:posOffset>
                </wp:positionH>
                <wp:positionV relativeFrom="paragraph">
                  <wp:posOffset>-572135</wp:posOffset>
                </wp:positionV>
                <wp:extent cx="1615440" cy="701040"/>
                <wp:effectExtent l="6350" t="8890" r="6985" b="1397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40E00" w:rsidRPr="00535962" w:rsidRDefault="00840E00" w:rsidP="00840E0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7" style="position:absolute;margin-left:578pt;margin-top:-45.05pt;width:127.2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">
                <v:rect id="Rectangle 21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3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40E00" w:rsidRPr="00535962" w:rsidRDefault="00840E00" w:rsidP="00840E0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102869</wp:posOffset>
                </wp:positionV>
                <wp:extent cx="5019675" cy="295275"/>
                <wp:effectExtent l="0" t="0" r="9525" b="952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11463860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C257E6" w:rsidRPr="00C257E6" w:rsidRDefault="00C257E6" w:rsidP="00C257E6">
                                <w:pPr>
                                  <w:jc w:val="center"/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</w:pPr>
                                <w:r w:rsidRPr="00C257E6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2E1412" w:rsidRPr="002E1412" w:rsidRDefault="00C257E6" w:rsidP="00C257E6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C257E6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INAPA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29.75pt;margin-top:8.1pt;width:395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6lSgg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11463860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C257E6" w:rsidRPr="00C257E6" w:rsidRDefault="00C257E6" w:rsidP="00C257E6">
                          <w:pPr>
                            <w:jc w:val="center"/>
                            <w:rPr>
                              <w:rStyle w:val="Style6"/>
                              <w:sz w:val="24"/>
                              <w:szCs w:val="24"/>
                            </w:rPr>
                          </w:pPr>
                          <w:r w:rsidRPr="00C257E6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INSTITUTO NACIONAL DE AGUAS POTABLES Y ALCANTARILLADOS </w:t>
                          </w:r>
                        </w:p>
                        <w:p w:rsidR="002E1412" w:rsidRPr="002E1412" w:rsidRDefault="00C257E6" w:rsidP="00C257E6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C257E6">
                            <w:rPr>
                              <w:rStyle w:val="Style6"/>
                              <w:sz w:val="24"/>
                              <w:szCs w:val="24"/>
                            </w:rPr>
                            <w:t>INAPA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257E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J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jlxJP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:rsidR="0026335F" w:rsidRPr="0026335F" w:rsidRDefault="00C257E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C257E6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3+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wHwQFY&#10;kMhGs0fQhdVAG5APrwlMWm2/YtRDZ9bYfdkRyzGSbxVoq8yKIrRyXBTTeQ4Le36yOT8higJUjT1G&#10;4/TGj+2/M1ZsW/A0qlnpK9BjI6JUnqI6qBi6L+Z0eClCe5+vo9XTe7b6AQ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F9e&#10;rf6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:rsidR="00F7443C" w:rsidRPr="004767CC" w:rsidRDefault="00C257E6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257E6">
                              <w:fldChar w:fldCharType="begin"/>
                            </w:r>
                            <w:r w:rsidR="00C257E6">
                              <w:instrText xml:space="preserve"> NUMPAGES   \* MERGEFORMAT </w:instrText>
                            </w:r>
                            <w:r w:rsidR="00C257E6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257E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257E6">
                        <w:fldChar w:fldCharType="begin"/>
                      </w:r>
                      <w:r w:rsidR="00C257E6">
                        <w:instrText xml:space="preserve"> NUMPAGES   \* MERGEFORMAT </w:instrText>
                      </w:r>
                      <w:r w:rsidR="00C257E6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257E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  <w:bookmarkStart w:id="0" w:name="_GoBack"/>
      <w:bookmarkEnd w:id="0"/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257E6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4" ma:contentTypeDescription="Crear nuevo documento." ma:contentTypeScope="" ma:versionID="cf05166d3530b92e674c766a575b242c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06a415e107a736f40489d459efa298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BC8AC997-87CF-4815-A8AC-6AE6D928B5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3C1BF-9065-4616-97E7-D0D570BF826F}"/>
</file>

<file path=customXml/itemProps3.xml><?xml version="1.0" encoding="utf-8"?>
<ds:datastoreItem xmlns:ds="http://schemas.openxmlformats.org/officeDocument/2006/customXml" ds:itemID="{33E3C0AD-F82B-4528-9196-E96B362A15C7}"/>
</file>

<file path=customXml/itemProps4.xml><?xml version="1.0" encoding="utf-8"?>
<ds:datastoreItem xmlns:ds="http://schemas.openxmlformats.org/officeDocument/2006/customXml" ds:itemID="{398F8B02-B244-441D-AB16-B66072FA8DAD}"/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Karol Alexandra Peña Grullón</cp:lastModifiedBy>
  <cp:revision>2</cp:revision>
  <cp:lastPrinted>2011-03-04T19:05:00Z</cp:lastPrinted>
  <dcterms:created xsi:type="dcterms:W3CDTF">2018-10-31T18:46:00Z</dcterms:created>
  <dcterms:modified xsi:type="dcterms:W3CDTF">2018-10-31T18:46:00Z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