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F17A0" wp14:editId="2F6A3E67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5F4A4BA" wp14:editId="2560616B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DE355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E355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E3550">
                              <w:fldChar w:fldCharType="begin"/>
                            </w:r>
                            <w:r w:rsidR="00DE3550">
                              <w:instrText xml:space="preserve"> NUMPAGES   \* MERGEFORMAT </w:instrText>
                            </w:r>
                            <w:r w:rsidR="00DE3550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E355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DE3550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4" ma:contentTypeDescription="Create a new document." ma:contentTypeScope="" ma:versionID="78ebe37876686922d46efed48613ee41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1f1ce61f6e65d5caa55e5b36587dea92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89CF2ED4-B52B-476E-AC89-ADFD47601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D03AA-7DA1-45C4-A410-A29401E0987E}"/>
</file>

<file path=customXml/itemProps3.xml><?xml version="1.0" encoding="utf-8"?>
<ds:datastoreItem xmlns:ds="http://schemas.openxmlformats.org/officeDocument/2006/customXml" ds:itemID="{71EEBD42-15FC-4A11-817E-6AD85A0B0254}"/>
</file>

<file path=customXml/itemProps4.xml><?xml version="1.0" encoding="utf-8"?>
<ds:datastoreItem xmlns:ds="http://schemas.openxmlformats.org/officeDocument/2006/customXml" ds:itemID="{6DF01BCD-81FB-43B5-BD96-DBBE9962E083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2</cp:revision>
  <cp:lastPrinted>2011-03-04T18:27:00Z</cp:lastPrinted>
  <dcterms:created xsi:type="dcterms:W3CDTF">2019-11-27T21:36:00Z</dcterms:created>
  <dcterms:modified xsi:type="dcterms:W3CDTF">2019-11-27T21:36:00Z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