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143DBC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270510</wp:posOffset>
                </wp:positionV>
                <wp:extent cx="3851275" cy="596265"/>
                <wp:effectExtent l="0" t="381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27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Default="00143DBC">
                            <w:pPr>
                              <w:rPr>
                                <w:rStyle w:val="Style6"/>
                              </w:rPr>
                            </w:pPr>
                            <w:r w:rsidRPr="00143DBC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:rsidR="00143DBC" w:rsidRPr="002E1412" w:rsidRDefault="00143DBC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 xml:space="preserve">                                                                                                  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3.75pt;margin-top:21.3pt;width:303.25pt;height:4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Jvyhg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" stroked="f">
                <v:textbox>
                  <w:txbxContent>
                    <w:p w:rsidR="002E1412" w:rsidRDefault="00143DBC">
                      <w:pPr>
                        <w:rPr>
                          <w:rStyle w:val="Style6"/>
                        </w:rPr>
                      </w:pPr>
                      <w:r w:rsidRPr="00143DBC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143DBC" w:rsidRPr="002E1412" w:rsidRDefault="00143DBC">
                      <w:pPr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</w:rPr>
                        <w:t xml:space="preserve">                                                                                                  INAPA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-629920</wp:posOffset>
                </wp:positionV>
                <wp:extent cx="1615440" cy="701040"/>
                <wp:effectExtent l="13335" t="8255" r="9525" b="508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355.05pt;margin-top:-49.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GLsIA&#10;AADbAAAADwAAAGRycy9kb3ducmV2LnhtbERPS2vCQBC+F/wPyxR6q5uKikZX8YGgBw/aCh6H7DRJ&#10;zc6G7DYm/npXELzNx/ec6bwxhaipcrllBV/dCARxYnXOqYKf783nCITzyBoLy6SgJQfzWedtirG2&#10;Vz5QffSpCCHsYlSQeV/GUrokI4Oua0viwP3ayqAPsEqlrvAawk0he1E0lAZzDg0ZlrTKKLkc/42C&#10;U4/24/6gPK//0suubmm9dO1NqY/3ZjEB4anxL/HTvdVhfh8ev4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MYuwgAAANsAAAAPAAAAAAAAAAAAAAAAAJg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978EA&#10;AADbAAAADwAAAGRycy9kb3ducmV2LnhtbERPzWrCQBC+F/oOyxR6q5tKDZK6ihRsvQg29gGG7JgE&#10;s7NLdhpTn94VhN7m4/udxWp0nRqoj61nA6+TDBRx5W3LtYGfw+ZlDioKssXOMxn4owir5ePDAgvr&#10;z/xNQym1SiEcCzTQiIRC61g15DBOfCBO3NH3DiXBvta2x3MKd52eZlmuHbacGhoM9NFQdSp/nQGJ&#10;b7Zc5z4P81Dtvy6fu9mwE2Oen8b1OyihUf7Fd/fWpvkzuP2SD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Pe/BAAAA2wAAAA8AAAAAAAAAAAAAAAAAmAIAAGRycy9kb3du&#10;cmV2LnhtbFBLBQYAAAAABAAEAPUAAACGAwAAAAA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-605790</wp:posOffset>
                </wp:positionV>
                <wp:extent cx="948055" cy="305435"/>
                <wp:effectExtent l="0" t="3810" r="4445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28.5pt;margin-top:-47.7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-442595</wp:posOffset>
                </wp:positionV>
                <wp:extent cx="1028700" cy="1078230"/>
                <wp:effectExtent l="0" t="0" r="4445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4.85pt;margin-top:-34.8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ZDugIAAME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B5CA6" w:rsidRPr="002B5CA6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2635885</wp:posOffset>
            </wp:positionH>
            <wp:positionV relativeFrom="margin">
              <wp:posOffset>-542925</wp:posOffset>
            </wp:positionV>
            <wp:extent cx="744855" cy="74104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212725</wp:posOffset>
                </wp:positionV>
                <wp:extent cx="1428115" cy="278130"/>
                <wp:effectExtent l="4445" t="3175" r="0" b="444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43DB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79.85pt;margin-top:16.7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l4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" filled="f" stroked="f">
                <v:textbox>
                  <w:txbxContent>
                    <w:p w:rsidR="0026335F" w:rsidRPr="0026335F" w:rsidRDefault="00143DB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143DB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260350</wp:posOffset>
                </wp:positionV>
                <wp:extent cx="1130300" cy="252095"/>
                <wp:effectExtent l="0" t="0" r="381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E4C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E4CA7" w:rsidRPr="00BE4CA7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1.95pt;margin-top:20.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E4CA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E4CA7" w:rsidRPr="00BE4CA7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143DB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234315</wp:posOffset>
                </wp:positionV>
                <wp:extent cx="1694180" cy="277495"/>
                <wp:effectExtent l="254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E124CB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equipos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64.45pt;margin-top:18.45pt;width:133.4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cnhAIAABc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" stroked="f">
                <v:textbox>
                  <w:txbxContent>
                    <w:p w:rsidR="00F7443C" w:rsidRPr="00626D0C" w:rsidRDefault="00E124CB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equipos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INAPA</w: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  <w:bookmarkStart w:id="0" w:name="_GoBack"/>
      <w:bookmarkEnd w:id="0"/>
    </w:p>
    <w:p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:rsidTr="00521233">
        <w:trPr>
          <w:trHeight w:val="1365"/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91" w:rsidRDefault="00587691" w:rsidP="001007E7">
      <w:pPr>
        <w:spacing w:after="0" w:line="240" w:lineRule="auto"/>
      </w:pPr>
      <w:r>
        <w:separator/>
      </w:r>
    </w:p>
  </w:endnote>
  <w:endnote w:type="continuationSeparator" w:id="0">
    <w:p w:rsidR="00587691" w:rsidRDefault="0058769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BE4CA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5292798</wp:posOffset>
          </wp:positionH>
          <wp:positionV relativeFrom="paragraph">
            <wp:posOffset>24588</wp:posOffset>
          </wp:positionV>
          <wp:extent cx="746495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3DB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4714875</wp:posOffset>
              </wp:positionH>
              <wp:positionV relativeFrom="paragraph">
                <wp:posOffset>-324485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1.25pt;margin-top:-25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143DB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BE6279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BE6279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91" w:rsidRDefault="00587691" w:rsidP="001007E7">
      <w:pPr>
        <w:spacing w:after="0" w:line="240" w:lineRule="auto"/>
      </w:pPr>
      <w:r>
        <w:separator/>
      </w:r>
    </w:p>
  </w:footnote>
  <w:footnote w:type="continuationSeparator" w:id="0">
    <w:p w:rsidR="00587691" w:rsidRDefault="0058769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Pb/ofVzLohBHMRRfbUS+iSHy7s4=" w:salt="xPVQqsdGe3fAMJVjX8Ov5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34DD9"/>
    <w:rsid w:val="00045479"/>
    <w:rsid w:val="001007E7"/>
    <w:rsid w:val="001020C0"/>
    <w:rsid w:val="00134D4F"/>
    <w:rsid w:val="00143DBC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42490F"/>
    <w:rsid w:val="004564FE"/>
    <w:rsid w:val="00462024"/>
    <w:rsid w:val="00466B9C"/>
    <w:rsid w:val="004D45A8"/>
    <w:rsid w:val="00521233"/>
    <w:rsid w:val="00535962"/>
    <w:rsid w:val="00587691"/>
    <w:rsid w:val="005B292B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F28AA"/>
    <w:rsid w:val="00721F4E"/>
    <w:rsid w:val="00725091"/>
    <w:rsid w:val="00780880"/>
    <w:rsid w:val="007B6F6F"/>
    <w:rsid w:val="00806C78"/>
    <w:rsid w:val="00807015"/>
    <w:rsid w:val="00850351"/>
    <w:rsid w:val="00862F3E"/>
    <w:rsid w:val="008B3AE5"/>
    <w:rsid w:val="00A16099"/>
    <w:rsid w:val="00A640BD"/>
    <w:rsid w:val="00AD7919"/>
    <w:rsid w:val="00B02129"/>
    <w:rsid w:val="00B227FF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66D08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5:docId w15:val="{B1A459F3-7FDD-4D2E-B249-62DB70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5" ma:contentTypeDescription="Crear nuevo documento." ma:contentTypeScope="" ma:versionID="ae834939833c476703d9e49e11ff032b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3f523d877afb1696aec3bbed8289d893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2022-04-07T14:31:11+00:00</FechayHora>
  </documentManagement>
</p:properties>
</file>

<file path=customXml/itemProps1.xml><?xml version="1.0" encoding="utf-8"?>
<ds:datastoreItem xmlns:ds="http://schemas.openxmlformats.org/officeDocument/2006/customXml" ds:itemID="{B8E9E371-8834-4265-A706-CC44422BF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89C99C-13CA-415F-A4D2-AEB2DA22F188}"/>
</file>

<file path=customXml/itemProps3.xml><?xml version="1.0" encoding="utf-8"?>
<ds:datastoreItem xmlns:ds="http://schemas.openxmlformats.org/officeDocument/2006/customXml" ds:itemID="{EFC27AF7-61FA-4585-B789-5C52A82F0D5B}"/>
</file>

<file path=customXml/itemProps4.xml><?xml version="1.0" encoding="utf-8"?>
<ds:datastoreItem xmlns:ds="http://schemas.openxmlformats.org/officeDocument/2006/customXml" ds:itemID="{D4E2C07A-FDFD-4284-ADD8-ED15E2F873ED}"/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2011-03-04T18:41:00Z</cp:lastPrinted>
  <dcterms:created xsi:type="dcterms:W3CDTF">2019-11-26T22:05:00Z</dcterms:created>
  <dcterms:modified xsi:type="dcterms:W3CDTF">2019-11-26T22:05:00Z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