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66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:rsidR="002E1412" w:rsidRPr="002E1412" w:rsidRDefault="0026660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6660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3" ma:contentTypeDescription="Crear nuevo documento." ma:contentTypeScope="" ma:versionID="4e5066055616ab8ae66457b30d3fe184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33d655e496d1dd5ea12b9a39444faf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848A9-FABD-40FB-8699-4F49DD6787EF}"/>
</file>

<file path=customXml/itemProps3.xml><?xml version="1.0" encoding="utf-8"?>
<ds:datastoreItem xmlns:ds="http://schemas.openxmlformats.org/officeDocument/2006/customXml" ds:itemID="{76FA9998-0C1A-424E-B696-077CBA5B26DE}"/>
</file>

<file path=customXml/itemProps4.xml><?xml version="1.0" encoding="utf-8"?>
<ds:datastoreItem xmlns:ds="http://schemas.openxmlformats.org/officeDocument/2006/customXml" ds:itemID="{5AAA4C0E-AF6C-42E8-8DBC-5A710C56D5EE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2019-11-26T22:15:00Z</dcterms:created>
  <dcterms:modified xsi:type="dcterms:W3CDTF">2019-11-26T22:15:00Z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